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青口临沂7#院临时电工程采购变压器项目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青口临沂7#院临时电工程采购变压器项目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7"/>
        <w:gridCol w:w="3573"/>
        <w:gridCol w:w="954"/>
        <w:gridCol w:w="900"/>
        <w:gridCol w:w="9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S11-400KVA-10/0.4KV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34955.00元（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赵先生          电话：13951493559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80A06A7"/>
    <w:rsid w:val="08A96810"/>
    <w:rsid w:val="0A3638C9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300DE7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094D30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D9C18A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862B8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91F39B7"/>
    <w:rsid w:val="7AD82D61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2889</Words>
  <Characters>3133</Characters>
  <Lines>0</Lines>
  <Paragraphs>0</Paragraphs>
  <TotalTime>187</TotalTime>
  <ScaleCrop>false</ScaleCrop>
  <LinksUpToDate>false</LinksUpToDate>
  <CharactersWithSpaces>3643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2023-02-28T06:09:50Z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